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3ED364CA" w:rsidR="00031902" w:rsidRDefault="00031902" w:rsidP="00031902">
            <w:pPr>
              <w:pStyle w:val="C03Textpodnzev"/>
            </w:pPr>
            <w:r>
              <w:t>veřejné zakázky</w:t>
            </w:r>
            <w:r w:rsidR="002F20B2">
              <w:t xml:space="preserve"> malého rozsahu</w:t>
            </w:r>
            <w:r>
              <w:t xml:space="preserve">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7EF44D5D" w:rsidR="00031902" w:rsidRDefault="007E1004" w:rsidP="007E1004">
            <w:pPr>
              <w:pStyle w:val="C02Nzevmalmi"/>
            </w:pPr>
            <w:r>
              <w:t>„</w:t>
            </w:r>
            <w:r w:rsidR="00543095">
              <w:t xml:space="preserve">Provozování a servis mobilní aplikace </w:t>
            </w:r>
            <w:proofErr w:type="spellStart"/>
            <w:r w:rsidR="00543095">
              <w:t>UPlikace</w:t>
            </w:r>
            <w:proofErr w:type="spellEnd"/>
            <w:r w:rsidR="00543095">
              <w:t xml:space="preserve"> na platformách Android a iOS II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132D48" w14:paraId="6F926A7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3D46D61" w14:textId="003B5828" w:rsidR="00132D48" w:rsidRDefault="00664017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77506CB" w14:textId="15EBE59E" w:rsidR="00132D48" w:rsidRDefault="00573C0C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2B5A37E5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AC4D94">
              <w:t xml:space="preserve">Výběrového </w:t>
            </w:r>
            <w:r>
              <w:t>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385A31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385A31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385A31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385A31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385A31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385A31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385A31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138C1B55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71A74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04032A6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</w:t>
      </w:r>
      <w:r w:rsidR="00AE532C">
        <w:t>e výběrovém</w:t>
      </w:r>
      <w:r w:rsidR="00837812">
        <w:t xml:space="preserve">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16537D5C" w:rsidR="0073045B" w:rsidRDefault="0073045B" w:rsidP="009E6202">
      <w:pPr>
        <w:pStyle w:val="A06Psmpododst"/>
      </w:pPr>
      <w:r w:rsidRPr="00D11281">
        <w:rPr>
          <w:b/>
          <w:bCs/>
        </w:rPr>
        <w:t>k mezinárodním sankcím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lastRenderedPageBreak/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9A0AE8">
      <w:pPr>
        <w:pStyle w:val="A02Pod-lnek"/>
      </w:pPr>
      <w:r>
        <w:t>Základní způsobilost</w:t>
      </w:r>
    </w:p>
    <w:p w14:paraId="6306EED7" w14:textId="09CBBE05" w:rsidR="00C9337B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ZZVZ.</w:t>
      </w:r>
    </w:p>
    <w:p w14:paraId="022FC43E" w14:textId="5CC92046" w:rsidR="00243AA3" w:rsidRDefault="00243AA3" w:rsidP="009A0AE8">
      <w:pPr>
        <w:pStyle w:val="A02Pod-lnek"/>
      </w:pPr>
      <w:r>
        <w:t>Profesní způsobilost</w:t>
      </w:r>
    </w:p>
    <w:p w14:paraId="7DB3A889" w14:textId="338094B9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AA5414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</w:t>
      </w:r>
      <w:r w:rsidR="001F2BA9">
        <w:t xml:space="preserve">Tuto skutečnost dodavatel </w:t>
      </w:r>
      <w:r w:rsidR="009A071D">
        <w:t>prokáže čestným prohlášením</w:t>
      </w:r>
      <w:r w:rsidR="00E05E88">
        <w:t>.</w:t>
      </w:r>
    </w:p>
    <w:p w14:paraId="11F67D11" w14:textId="4766564F" w:rsidR="00243AA3" w:rsidRDefault="00243AA3" w:rsidP="009A0AE8">
      <w:pPr>
        <w:pStyle w:val="A02Pod-lnek"/>
      </w:pPr>
      <w:r>
        <w:t>Technická kvalifikace</w:t>
      </w:r>
    </w:p>
    <w:p w14:paraId="0F8190A9" w14:textId="6D405B9C" w:rsidR="00D4742F" w:rsidRDefault="00F74A5A" w:rsidP="00243AA3">
      <w:pPr>
        <w:pStyle w:val="A05Odstneslovan"/>
      </w:pPr>
      <w:r>
        <w:t>Zadavatel nepožaduje prokázání technické kvalifikace.</w:t>
      </w:r>
    </w:p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1D0F38C4" w:rsidR="000D66D1" w:rsidRDefault="00B15FDE" w:rsidP="000D66D1">
      <w:pPr>
        <w:pStyle w:val="A05Odstneslovan"/>
      </w:pPr>
      <w:r>
        <w:t>Dodavatel nabízí za předmět Veřejné zakázky celkovou nabídkovou cenu</w:t>
      </w:r>
      <w:r w:rsidR="00DA67CE">
        <w:t xml:space="preserve"> (</w:t>
      </w:r>
      <w:r w:rsidR="00DA67CE">
        <w:rPr>
          <w:u w:val="single"/>
        </w:rPr>
        <w:t>cenu za kalendářní rok plnění předmětu Veřejné zakázky</w:t>
      </w:r>
      <w:r w:rsidR="00DA67CE">
        <w:t>)</w:t>
      </w:r>
      <w:r>
        <w:t xml:space="preserve">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21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21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sectPr w:rsidR="000D66D1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302D" w14:textId="77777777" w:rsidR="00BE7625" w:rsidRDefault="00BE7625" w:rsidP="00F15613">
      <w:pPr>
        <w:spacing w:line="240" w:lineRule="auto"/>
      </w:pPr>
      <w:r>
        <w:separator/>
      </w:r>
    </w:p>
  </w:endnote>
  <w:endnote w:type="continuationSeparator" w:id="0">
    <w:p w14:paraId="56A31F24" w14:textId="77777777" w:rsidR="00BE7625" w:rsidRDefault="00BE762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446F" w14:textId="77777777" w:rsidR="00BE7625" w:rsidRDefault="00BE7625" w:rsidP="00F15613">
      <w:pPr>
        <w:spacing w:line="240" w:lineRule="auto"/>
      </w:pPr>
      <w:r>
        <w:separator/>
      </w:r>
    </w:p>
  </w:footnote>
  <w:footnote w:type="continuationSeparator" w:id="0">
    <w:p w14:paraId="67CDBD8E" w14:textId="77777777" w:rsidR="00BE7625" w:rsidRDefault="00BE7625" w:rsidP="00F15613">
      <w:pPr>
        <w:spacing w:line="240" w:lineRule="auto"/>
      </w:pPr>
      <w:r>
        <w:continuationSeparator/>
      </w:r>
    </w:p>
  </w:footnote>
  <w:footnote w:id="1">
    <w:p w14:paraId="7FB19E51" w14:textId="77777777" w:rsidR="00664017" w:rsidRPr="008A7426" w:rsidRDefault="00664017" w:rsidP="00664017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022FB12E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cs-CZ" w:vendorID="64" w:dllVersion="0" w:nlCheck="1" w:checkStyle="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F0D39"/>
    <w:rsid w:val="000F49AD"/>
    <w:rsid w:val="0010566D"/>
    <w:rsid w:val="00106025"/>
    <w:rsid w:val="00112B3F"/>
    <w:rsid w:val="00131FA5"/>
    <w:rsid w:val="00132D48"/>
    <w:rsid w:val="00134516"/>
    <w:rsid w:val="00135791"/>
    <w:rsid w:val="00146FF1"/>
    <w:rsid w:val="00166464"/>
    <w:rsid w:val="00191F77"/>
    <w:rsid w:val="001A1F45"/>
    <w:rsid w:val="001B0681"/>
    <w:rsid w:val="001B58D8"/>
    <w:rsid w:val="001C1CA9"/>
    <w:rsid w:val="001C5736"/>
    <w:rsid w:val="001D3A83"/>
    <w:rsid w:val="001D47A7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2FC2"/>
    <w:rsid w:val="002622ED"/>
    <w:rsid w:val="00264607"/>
    <w:rsid w:val="002723BF"/>
    <w:rsid w:val="00273620"/>
    <w:rsid w:val="00273DE8"/>
    <w:rsid w:val="00276D6B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85A31"/>
    <w:rsid w:val="00387AE9"/>
    <w:rsid w:val="0039272C"/>
    <w:rsid w:val="003A1471"/>
    <w:rsid w:val="003A27F5"/>
    <w:rsid w:val="003B3C43"/>
    <w:rsid w:val="003B5043"/>
    <w:rsid w:val="003B6448"/>
    <w:rsid w:val="003C0332"/>
    <w:rsid w:val="003C4652"/>
    <w:rsid w:val="003E3907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76D40"/>
    <w:rsid w:val="004853C3"/>
    <w:rsid w:val="00486300"/>
    <w:rsid w:val="00491D47"/>
    <w:rsid w:val="0049534A"/>
    <w:rsid w:val="004976D3"/>
    <w:rsid w:val="004A2C9D"/>
    <w:rsid w:val="004A3D87"/>
    <w:rsid w:val="004C110F"/>
    <w:rsid w:val="004D171B"/>
    <w:rsid w:val="004E0FBA"/>
    <w:rsid w:val="004E49AF"/>
    <w:rsid w:val="004F6CC4"/>
    <w:rsid w:val="00502BEF"/>
    <w:rsid w:val="00507862"/>
    <w:rsid w:val="0051583F"/>
    <w:rsid w:val="005168E0"/>
    <w:rsid w:val="00525632"/>
    <w:rsid w:val="00540537"/>
    <w:rsid w:val="00543095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10784"/>
    <w:rsid w:val="00610FBD"/>
    <w:rsid w:val="00615B61"/>
    <w:rsid w:val="006233A2"/>
    <w:rsid w:val="00651906"/>
    <w:rsid w:val="00652FBC"/>
    <w:rsid w:val="00656FF9"/>
    <w:rsid w:val="00663401"/>
    <w:rsid w:val="00664017"/>
    <w:rsid w:val="00673EAE"/>
    <w:rsid w:val="00680944"/>
    <w:rsid w:val="00696027"/>
    <w:rsid w:val="006979CD"/>
    <w:rsid w:val="006A091C"/>
    <w:rsid w:val="006A097F"/>
    <w:rsid w:val="006A2E6F"/>
    <w:rsid w:val="006A494C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80A43"/>
    <w:rsid w:val="00792D30"/>
    <w:rsid w:val="00795177"/>
    <w:rsid w:val="007A6186"/>
    <w:rsid w:val="007A66AA"/>
    <w:rsid w:val="007B76E5"/>
    <w:rsid w:val="007C1206"/>
    <w:rsid w:val="007D28ED"/>
    <w:rsid w:val="007E1004"/>
    <w:rsid w:val="007E3C26"/>
    <w:rsid w:val="007E7907"/>
    <w:rsid w:val="007F1F95"/>
    <w:rsid w:val="007F6FCC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62C56"/>
    <w:rsid w:val="00872B81"/>
    <w:rsid w:val="008849D1"/>
    <w:rsid w:val="008B0EC4"/>
    <w:rsid w:val="008D14B6"/>
    <w:rsid w:val="008D1CEF"/>
    <w:rsid w:val="008E27A7"/>
    <w:rsid w:val="008E559A"/>
    <w:rsid w:val="008F5F72"/>
    <w:rsid w:val="0090004F"/>
    <w:rsid w:val="009046DB"/>
    <w:rsid w:val="009131C9"/>
    <w:rsid w:val="00924F7C"/>
    <w:rsid w:val="00930F59"/>
    <w:rsid w:val="00931FB2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46427"/>
    <w:rsid w:val="00A5493E"/>
    <w:rsid w:val="00A5561A"/>
    <w:rsid w:val="00A566D6"/>
    <w:rsid w:val="00A56EF3"/>
    <w:rsid w:val="00A62D9B"/>
    <w:rsid w:val="00A65008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D5"/>
    <w:rsid w:val="00B60634"/>
    <w:rsid w:val="00B73ACE"/>
    <w:rsid w:val="00B73FD1"/>
    <w:rsid w:val="00B82D3D"/>
    <w:rsid w:val="00B85A2B"/>
    <w:rsid w:val="00B93F14"/>
    <w:rsid w:val="00B9708C"/>
    <w:rsid w:val="00BA117E"/>
    <w:rsid w:val="00BA2C36"/>
    <w:rsid w:val="00BB40CD"/>
    <w:rsid w:val="00BC3C7E"/>
    <w:rsid w:val="00BC3E9B"/>
    <w:rsid w:val="00BD04D6"/>
    <w:rsid w:val="00BD616E"/>
    <w:rsid w:val="00BE1819"/>
    <w:rsid w:val="00BE7625"/>
    <w:rsid w:val="00BF49AF"/>
    <w:rsid w:val="00C115D3"/>
    <w:rsid w:val="00C15989"/>
    <w:rsid w:val="00C26B56"/>
    <w:rsid w:val="00C41386"/>
    <w:rsid w:val="00C41BF4"/>
    <w:rsid w:val="00C6493E"/>
    <w:rsid w:val="00C77A72"/>
    <w:rsid w:val="00C9337B"/>
    <w:rsid w:val="00CA144B"/>
    <w:rsid w:val="00CA321C"/>
    <w:rsid w:val="00CA5A4F"/>
    <w:rsid w:val="00CB35A6"/>
    <w:rsid w:val="00CB40D3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67CE"/>
    <w:rsid w:val="00DA69CE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613E6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C0D9C"/>
    <w:rsid w:val="00EC177D"/>
    <w:rsid w:val="00EC7FE8"/>
    <w:rsid w:val="00EE74C2"/>
    <w:rsid w:val="00EF1B66"/>
    <w:rsid w:val="00EF5C5D"/>
    <w:rsid w:val="00F0078F"/>
    <w:rsid w:val="00F0751F"/>
    <w:rsid w:val="00F15613"/>
    <w:rsid w:val="00F168CB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bynekpochmon/Library/CloudStorage/OneDrive-Osobni&#769;/1_Pracovni&#769;/6_UPOL/Pr&#780;i&#769;prava%20na%20na&#769;stup/Hlavic&#780;kovy&#769;%20papi&#769;r/UP_hlavickovy-papir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UP_hlavickovy-papir_cz.dotx</Template>
  <TotalTime>87</TotalTime>
  <Pages>3</Pages>
  <Words>680</Words>
  <Characters>4091</Characters>
  <Application>Microsoft Office Word</Application>
  <DocSecurity>0</DocSecurity>
  <Lines>123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130</cp:revision>
  <cp:lastPrinted>2014-08-08T09:54:00Z</cp:lastPrinted>
  <dcterms:created xsi:type="dcterms:W3CDTF">2026-01-16T17:30:00Z</dcterms:created>
  <dcterms:modified xsi:type="dcterms:W3CDTF">2026-02-11T18:15:00Z</dcterms:modified>
</cp:coreProperties>
</file>